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15AA" w14:textId="77777777" w:rsidR="00AE1681" w:rsidRDefault="00AE1681" w:rsidP="00AE1681">
      <w:pPr>
        <w:spacing w:after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Vážená paní ředitelko, vážený pane řediteli,</w:t>
      </w:r>
    </w:p>
    <w:p w14:paraId="7D5DDBA4" w14:textId="77777777" w:rsidR="00AE1681" w:rsidRDefault="00AE1681" w:rsidP="00AE1681">
      <w:pPr>
        <w:spacing w:after="0"/>
        <w:jc w:val="both"/>
        <w:rPr>
          <w:sz w:val="28"/>
          <w:szCs w:val="28"/>
        </w:rPr>
      </w:pPr>
    </w:p>
    <w:p w14:paraId="14C02E53" w14:textId="77777777" w:rsidR="00296FB7" w:rsidRDefault="00296FB7" w:rsidP="00AE1681">
      <w:pPr>
        <w:spacing w:after="0"/>
        <w:jc w:val="both"/>
        <w:rPr>
          <w:sz w:val="28"/>
          <w:szCs w:val="28"/>
        </w:rPr>
      </w:pPr>
    </w:p>
    <w:p w14:paraId="2BBDD07D" w14:textId="77777777" w:rsidR="00AE1681" w:rsidRPr="00CF31FF" w:rsidRDefault="00AE1681" w:rsidP="00AE168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dovolujeme si Vás požádat o spolupráci při zajištění </w:t>
      </w:r>
      <w:r w:rsidRPr="00CF31FF">
        <w:rPr>
          <w:sz w:val="24"/>
          <w:szCs w:val="24"/>
        </w:rPr>
        <w:t xml:space="preserve">předmětu </w:t>
      </w:r>
      <w:r>
        <w:rPr>
          <w:b/>
          <w:bCs/>
          <w:sz w:val="24"/>
          <w:szCs w:val="24"/>
        </w:rPr>
        <w:t>Pedagogicko-psychologická diagnostika s</w:t>
      </w:r>
      <w:r w:rsidR="00783D8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praxí</w:t>
      </w:r>
      <w:r w:rsidR="00783D88">
        <w:rPr>
          <w:b/>
          <w:bCs/>
          <w:sz w:val="24"/>
          <w:szCs w:val="24"/>
        </w:rPr>
        <w:t xml:space="preserve"> </w:t>
      </w:r>
      <w:r w:rsidR="009C6F5C">
        <w:rPr>
          <w:b/>
          <w:bCs/>
          <w:sz w:val="24"/>
          <w:szCs w:val="24"/>
        </w:rPr>
        <w:t>1</w:t>
      </w:r>
      <w:r w:rsidRPr="00CF31FF">
        <w:rPr>
          <w:sz w:val="24"/>
          <w:szCs w:val="24"/>
        </w:rPr>
        <w:t xml:space="preserve"> v</w:t>
      </w:r>
      <w:r>
        <w:rPr>
          <w:sz w:val="24"/>
          <w:szCs w:val="24"/>
        </w:rPr>
        <w:t>e 3. ročníku kombinovaného</w:t>
      </w:r>
      <w:r w:rsidRPr="00CF31FF">
        <w:rPr>
          <w:sz w:val="24"/>
          <w:szCs w:val="24"/>
        </w:rPr>
        <w:t xml:space="preserve"> studia </w:t>
      </w:r>
      <w:r>
        <w:rPr>
          <w:sz w:val="24"/>
          <w:szCs w:val="24"/>
        </w:rPr>
        <w:t>oboru U</w:t>
      </w:r>
      <w:r w:rsidRPr="00CF31FF">
        <w:rPr>
          <w:sz w:val="24"/>
          <w:szCs w:val="24"/>
        </w:rPr>
        <w:t>čitelství p</w:t>
      </w:r>
      <w:r>
        <w:rPr>
          <w:sz w:val="24"/>
          <w:szCs w:val="24"/>
        </w:rPr>
        <w:t>ro 1. stupeň ZŠ</w:t>
      </w:r>
      <w:r w:rsidRPr="00CF31FF">
        <w:rPr>
          <w:sz w:val="24"/>
          <w:szCs w:val="24"/>
        </w:rPr>
        <w:t>.</w:t>
      </w:r>
    </w:p>
    <w:p w14:paraId="2BF416F0" w14:textId="77777777" w:rsidR="00AE1681" w:rsidRDefault="00AE1681" w:rsidP="00AE1681">
      <w:pPr>
        <w:spacing w:after="0"/>
        <w:jc w:val="both"/>
        <w:rPr>
          <w:sz w:val="24"/>
          <w:szCs w:val="24"/>
        </w:rPr>
      </w:pPr>
    </w:p>
    <w:p w14:paraId="4E20D29F" w14:textId="77777777" w:rsidR="00296FB7" w:rsidRDefault="00296FB7" w:rsidP="00296FB7">
      <w:pPr>
        <w:spacing w:after="0"/>
        <w:ind w:firstLine="708"/>
        <w:jc w:val="both"/>
        <w:rPr>
          <w:sz w:val="24"/>
          <w:szCs w:val="24"/>
        </w:rPr>
      </w:pPr>
      <w:bookmarkStart w:id="0" w:name="_Hlk10709453"/>
      <w:r>
        <w:rPr>
          <w:sz w:val="24"/>
          <w:szCs w:val="24"/>
        </w:rPr>
        <w:t>Tato p</w:t>
      </w:r>
      <w:r w:rsidRPr="00CF31FF">
        <w:rPr>
          <w:sz w:val="24"/>
          <w:szCs w:val="24"/>
        </w:rPr>
        <w:t>raxe je zařazena ve studijním programu</w:t>
      </w:r>
      <w:r>
        <w:rPr>
          <w:sz w:val="24"/>
          <w:szCs w:val="24"/>
        </w:rPr>
        <w:t xml:space="preserve"> v minimálním rozsahu</w:t>
      </w:r>
      <w:r w:rsidRPr="00CF31F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7A5A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hodin</w:t>
      </w:r>
      <w:r w:rsidRPr="007A5A48">
        <w:rPr>
          <w:b/>
          <w:sz w:val="24"/>
          <w:szCs w:val="24"/>
        </w:rPr>
        <w:t xml:space="preserve"> v semestru</w:t>
      </w:r>
      <w:r w:rsidRPr="00CF31FF">
        <w:rPr>
          <w:sz w:val="24"/>
          <w:szCs w:val="24"/>
        </w:rPr>
        <w:t xml:space="preserve">. </w:t>
      </w:r>
      <w:r w:rsidRPr="00935AEF">
        <w:rPr>
          <w:sz w:val="24"/>
          <w:szCs w:val="24"/>
        </w:rPr>
        <w:t xml:space="preserve">Vzhledem k provázanosti s dalšími předměty na PdF MU prosíme, abyste </w:t>
      </w:r>
      <w:r>
        <w:rPr>
          <w:sz w:val="24"/>
          <w:szCs w:val="24"/>
        </w:rPr>
        <w:t xml:space="preserve">ji </w:t>
      </w:r>
      <w:r w:rsidRPr="00935AEF">
        <w:rPr>
          <w:sz w:val="24"/>
          <w:szCs w:val="24"/>
        </w:rPr>
        <w:t xml:space="preserve">studentům umožnili realizovat </w:t>
      </w:r>
      <w:r w:rsidRPr="00935AEF">
        <w:rPr>
          <w:b/>
          <w:bCs/>
          <w:sz w:val="24"/>
          <w:szCs w:val="24"/>
        </w:rPr>
        <w:t>v 1. třídě</w:t>
      </w:r>
      <w:r>
        <w:rPr>
          <w:bCs/>
          <w:sz w:val="24"/>
          <w:szCs w:val="24"/>
        </w:rPr>
        <w:t>.</w:t>
      </w:r>
      <w:r w:rsidRPr="002827C1">
        <w:rPr>
          <w:b/>
          <w:sz w:val="24"/>
          <w:szCs w:val="24"/>
        </w:rPr>
        <w:t xml:space="preserve"> </w:t>
      </w:r>
      <w:r w:rsidR="00AE1681" w:rsidRPr="002827C1">
        <w:rPr>
          <w:b/>
          <w:sz w:val="24"/>
          <w:szCs w:val="24"/>
        </w:rPr>
        <w:t>Cílem předmětu</w:t>
      </w:r>
      <w:r w:rsidR="00AE1681" w:rsidRPr="002827C1">
        <w:rPr>
          <w:sz w:val="24"/>
          <w:szCs w:val="24"/>
        </w:rPr>
        <w:t xml:space="preserve"> je seznámit studenty s teoretickými východisky </w:t>
      </w:r>
      <w:r w:rsidR="00AE1681" w:rsidRPr="00D62A77">
        <w:rPr>
          <w:sz w:val="24"/>
          <w:szCs w:val="24"/>
        </w:rPr>
        <w:t>pedagogické a psychologické di</w:t>
      </w:r>
      <w:r w:rsidR="00AE1681" w:rsidRPr="002827C1">
        <w:rPr>
          <w:sz w:val="24"/>
          <w:szCs w:val="24"/>
        </w:rPr>
        <w:t>agnostiky, s jejími cíli, metodami</w:t>
      </w:r>
      <w:r w:rsidR="00AE1681">
        <w:rPr>
          <w:sz w:val="24"/>
          <w:szCs w:val="24"/>
        </w:rPr>
        <w:t>,</w:t>
      </w:r>
      <w:r w:rsidR="00AE1681" w:rsidRPr="002827C1">
        <w:rPr>
          <w:sz w:val="24"/>
          <w:szCs w:val="24"/>
        </w:rPr>
        <w:t xml:space="preserve"> prostředky </w:t>
      </w:r>
      <w:r w:rsidR="00AE1681">
        <w:rPr>
          <w:sz w:val="24"/>
          <w:szCs w:val="24"/>
        </w:rPr>
        <w:t xml:space="preserve">a příklady </w:t>
      </w:r>
      <w:r w:rsidR="00AE1681" w:rsidRPr="002827C1">
        <w:rPr>
          <w:sz w:val="24"/>
          <w:szCs w:val="24"/>
        </w:rPr>
        <w:t>diagnostikování ve školní třídě.</w:t>
      </w:r>
      <w:bookmarkEnd w:id="0"/>
    </w:p>
    <w:p w14:paraId="5C3D0B01" w14:textId="77777777" w:rsidR="00296FB7" w:rsidRDefault="00296FB7" w:rsidP="00296FB7">
      <w:pPr>
        <w:spacing w:after="0"/>
        <w:ind w:firstLine="708"/>
        <w:jc w:val="both"/>
        <w:rPr>
          <w:sz w:val="24"/>
          <w:szCs w:val="24"/>
        </w:rPr>
      </w:pPr>
    </w:p>
    <w:p w14:paraId="2CDC1F20" w14:textId="77777777" w:rsidR="00AE1681" w:rsidRDefault="00AE1681" w:rsidP="00296FB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Náplň tvoří </w:t>
      </w:r>
      <w:r w:rsidRPr="00296FB7">
        <w:rPr>
          <w:b/>
          <w:sz w:val="24"/>
          <w:szCs w:val="24"/>
        </w:rPr>
        <w:t>úkoly zadané garant</w:t>
      </w:r>
      <w:r w:rsidR="00BB3E9F" w:rsidRPr="00296FB7">
        <w:rPr>
          <w:b/>
          <w:sz w:val="24"/>
          <w:szCs w:val="24"/>
        </w:rPr>
        <w:t>y</w:t>
      </w:r>
      <w:r w:rsidRPr="00296FB7">
        <w:rPr>
          <w:b/>
          <w:sz w:val="24"/>
          <w:szCs w:val="24"/>
        </w:rPr>
        <w:t xml:space="preserve"> praxe</w:t>
      </w:r>
      <w:r>
        <w:rPr>
          <w:sz w:val="24"/>
          <w:szCs w:val="24"/>
        </w:rPr>
        <w:t xml:space="preserve"> (</w:t>
      </w:r>
      <w:r w:rsidR="00FF5D4B">
        <w:rPr>
          <w:sz w:val="24"/>
          <w:szCs w:val="24"/>
        </w:rPr>
        <w:t xml:space="preserve">plnění úkolů ze seminářů, </w:t>
      </w:r>
      <w:r>
        <w:rPr>
          <w:sz w:val="24"/>
          <w:szCs w:val="24"/>
        </w:rPr>
        <w:t xml:space="preserve">vedení hospitačních záznamů, pedagogického deníku, vyplňování pozorovacích archů atd.). Vzhledem k tomu, že tato praxe nevyžaduje přímé metodické vedení </w:t>
      </w:r>
      <w:r w:rsidR="008C777D">
        <w:rPr>
          <w:sz w:val="24"/>
          <w:szCs w:val="24"/>
        </w:rPr>
        <w:t>provázejícím</w:t>
      </w:r>
      <w:r>
        <w:rPr>
          <w:sz w:val="24"/>
          <w:szCs w:val="24"/>
        </w:rPr>
        <w:t xml:space="preserve"> učitelem, </w:t>
      </w:r>
      <w:r w:rsidRPr="0058599A">
        <w:rPr>
          <w:b/>
          <w:sz w:val="24"/>
          <w:szCs w:val="24"/>
        </w:rPr>
        <w:t>není honorována</w:t>
      </w:r>
      <w:r>
        <w:rPr>
          <w:sz w:val="24"/>
          <w:szCs w:val="24"/>
        </w:rPr>
        <w:t>.</w:t>
      </w:r>
    </w:p>
    <w:p w14:paraId="13A2C879" w14:textId="77777777" w:rsidR="00AE1681" w:rsidRDefault="00AE1681" w:rsidP="00AE1681">
      <w:pPr>
        <w:pStyle w:val="Zkladntextodsazen1"/>
        <w:ind w:firstLine="708"/>
        <w:rPr>
          <w:sz w:val="24"/>
          <w:szCs w:val="24"/>
        </w:rPr>
      </w:pPr>
    </w:p>
    <w:p w14:paraId="66F1861F" w14:textId="77777777" w:rsidR="00AE1681" w:rsidRPr="00296FB7" w:rsidRDefault="00AE1681" w:rsidP="00296FB7">
      <w:pPr>
        <w:pStyle w:val="Zkladntextodsazen1"/>
        <w:ind w:firstLine="708"/>
        <w:rPr>
          <w:sz w:val="24"/>
          <w:szCs w:val="24"/>
        </w:rPr>
      </w:pPr>
      <w:r>
        <w:rPr>
          <w:sz w:val="24"/>
          <w:szCs w:val="24"/>
        </w:rPr>
        <w:t>S obsahem i organizací předmětu se můžete podrobně seznámit na w</w:t>
      </w:r>
      <w:r w:rsidR="00296FB7">
        <w:rPr>
          <w:sz w:val="24"/>
          <w:szCs w:val="24"/>
        </w:rPr>
        <w:t xml:space="preserve">ebu katedry primární pedagogiky </w:t>
      </w:r>
      <w:r w:rsidR="00296FB7" w:rsidRPr="00296FB7">
        <w:rPr>
          <w:sz w:val="24"/>
          <w:szCs w:val="24"/>
        </w:rPr>
        <w:t>http://katedry.ped.muni.cz/primarni-pedagogika/pro-studenty-zs/praxe-zs/5-semestr</w:t>
      </w:r>
      <w:r w:rsidR="00296FB7">
        <w:rPr>
          <w:sz w:val="24"/>
          <w:szCs w:val="24"/>
        </w:rPr>
        <w:t xml:space="preserve">. </w:t>
      </w:r>
      <w:r w:rsidRPr="00C8422B">
        <w:rPr>
          <w:sz w:val="24"/>
          <w:szCs w:val="24"/>
        </w:rPr>
        <w:t>Vaše případné dotazy, připomínky či náměty rádi uvítáme. Zasílejte je prosím nejlépe elektronicky na adresu</w:t>
      </w:r>
      <w:r>
        <w:rPr>
          <w:sz w:val="24"/>
          <w:szCs w:val="24"/>
        </w:rPr>
        <w:t xml:space="preserve"> garant</w:t>
      </w:r>
      <w:r w:rsidR="00935AEF">
        <w:rPr>
          <w:sz w:val="24"/>
          <w:szCs w:val="24"/>
        </w:rPr>
        <w:t>ů</w:t>
      </w:r>
      <w:r>
        <w:rPr>
          <w:sz w:val="24"/>
          <w:szCs w:val="24"/>
        </w:rPr>
        <w:t xml:space="preserve"> praxe.</w:t>
      </w:r>
      <w:r>
        <w:rPr>
          <w:sz w:val="28"/>
          <w:szCs w:val="28"/>
        </w:rPr>
        <w:t xml:space="preserve"> </w:t>
      </w:r>
    </w:p>
    <w:p w14:paraId="5AB34DFE" w14:textId="77777777" w:rsidR="00AE1681" w:rsidRDefault="00AE1681" w:rsidP="00AE1681">
      <w:pPr>
        <w:pStyle w:val="Zkladntextodsazen1"/>
        <w:ind w:firstLine="708"/>
        <w:rPr>
          <w:sz w:val="28"/>
          <w:szCs w:val="28"/>
        </w:rPr>
      </w:pPr>
    </w:p>
    <w:p w14:paraId="2BC3F758" w14:textId="77777777" w:rsidR="00AE1681" w:rsidRDefault="00AE1681" w:rsidP="00AE1681">
      <w:pPr>
        <w:pStyle w:val="Zkladntextodsazen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Jsme přesvědčeni, že kvalitně vedená </w:t>
      </w:r>
      <w:r w:rsidRPr="0058599A">
        <w:rPr>
          <w:bCs/>
          <w:sz w:val="24"/>
          <w:szCs w:val="24"/>
        </w:rPr>
        <w:t xml:space="preserve">praxe </w:t>
      </w:r>
      <w:r w:rsidRPr="0058599A">
        <w:rPr>
          <w:sz w:val="24"/>
          <w:szCs w:val="24"/>
        </w:rPr>
        <w:t>p</w:t>
      </w:r>
      <w:r>
        <w:rPr>
          <w:sz w:val="24"/>
          <w:szCs w:val="24"/>
        </w:rPr>
        <w:t>omůže student</w:t>
      </w:r>
      <w:r w:rsidR="00BB3E9F">
        <w:rPr>
          <w:sz w:val="24"/>
          <w:szCs w:val="24"/>
        </w:rPr>
        <w:t>ům</w:t>
      </w:r>
      <w:r>
        <w:rPr>
          <w:sz w:val="24"/>
          <w:szCs w:val="24"/>
        </w:rPr>
        <w:t xml:space="preserve"> usnadnit vstup do učitelství. Vaší ochoty podílet se na přípravě budoucích učitelů si upřímně vážíme a těšíme se na další spolupráci.</w:t>
      </w:r>
    </w:p>
    <w:p w14:paraId="17F4BE4B" w14:textId="77777777" w:rsidR="00AE1681" w:rsidRDefault="00AE1681" w:rsidP="00AE1681">
      <w:pPr>
        <w:pStyle w:val="Zkladntextodsazen1"/>
        <w:rPr>
          <w:sz w:val="28"/>
          <w:szCs w:val="28"/>
        </w:rPr>
      </w:pPr>
    </w:p>
    <w:p w14:paraId="2334F620" w14:textId="77777777" w:rsidR="00AE1681" w:rsidRDefault="00AE1681" w:rsidP="00FF5D4B">
      <w:pPr>
        <w:pStyle w:val="Zkladntextodsazen1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</w:t>
      </w:r>
    </w:p>
    <w:p w14:paraId="41D2E9EA" w14:textId="77777777" w:rsidR="008C777D" w:rsidRPr="00935AEF" w:rsidRDefault="00AE1681" w:rsidP="008C777D">
      <w:pPr>
        <w:spacing w:after="0"/>
        <w:ind w:left="5245" w:firstLine="419"/>
        <w:rPr>
          <w:sz w:val="24"/>
          <w:szCs w:val="24"/>
        </w:rPr>
      </w:pPr>
      <w:r w:rsidRPr="00935AEF">
        <w:rPr>
          <w:bCs/>
          <w:sz w:val="24"/>
          <w:szCs w:val="24"/>
        </w:rPr>
        <w:t xml:space="preserve">    </w:t>
      </w:r>
      <w:r w:rsidR="00935AEF">
        <w:rPr>
          <w:bCs/>
          <w:sz w:val="24"/>
          <w:szCs w:val="24"/>
        </w:rPr>
        <w:tab/>
      </w:r>
      <w:r w:rsidR="004E547E">
        <w:rPr>
          <w:bCs/>
          <w:sz w:val="24"/>
          <w:szCs w:val="24"/>
        </w:rPr>
        <w:t xml:space="preserve">  </w:t>
      </w:r>
      <w:r w:rsidR="008C777D" w:rsidRPr="00935AEF">
        <w:rPr>
          <w:sz w:val="24"/>
          <w:szCs w:val="24"/>
        </w:rPr>
        <w:t>doc. Mgr. Jiří Havel, Ph.D.</w:t>
      </w:r>
    </w:p>
    <w:p w14:paraId="53648A00" w14:textId="77777777" w:rsidR="00AE1681" w:rsidRPr="00935AEF" w:rsidRDefault="00935AEF" w:rsidP="008C777D">
      <w:pPr>
        <w:spacing w:after="0"/>
        <w:ind w:left="5953" w:firstLine="41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777D" w:rsidRPr="00935AEF">
        <w:rPr>
          <w:sz w:val="24"/>
          <w:szCs w:val="24"/>
        </w:rPr>
        <w:t>vedoucí katedry</w:t>
      </w:r>
    </w:p>
    <w:p w14:paraId="530F1397" w14:textId="77777777" w:rsidR="00AE1681" w:rsidRDefault="00AE1681" w:rsidP="00AE1681">
      <w:pPr>
        <w:spacing w:after="0"/>
        <w:rPr>
          <w:sz w:val="28"/>
          <w:szCs w:val="28"/>
        </w:rPr>
      </w:pPr>
    </w:p>
    <w:p w14:paraId="046F6FC9" w14:textId="77777777" w:rsidR="00935AEF" w:rsidRDefault="00935AEF" w:rsidP="00AE1681">
      <w:pPr>
        <w:spacing w:after="0"/>
        <w:rPr>
          <w:sz w:val="28"/>
          <w:szCs w:val="28"/>
        </w:rPr>
      </w:pPr>
    </w:p>
    <w:p w14:paraId="42202306" w14:textId="77777777" w:rsidR="00296FB7" w:rsidRDefault="00296FB7" w:rsidP="00AE1681">
      <w:pPr>
        <w:spacing w:after="0"/>
      </w:pPr>
    </w:p>
    <w:p w14:paraId="65EC6F13" w14:textId="77777777" w:rsidR="00296FB7" w:rsidRDefault="00296FB7" w:rsidP="00AE1681">
      <w:pPr>
        <w:spacing w:after="0"/>
      </w:pPr>
    </w:p>
    <w:p w14:paraId="3A6E1A33" w14:textId="77777777" w:rsidR="00296FB7" w:rsidRDefault="00296FB7" w:rsidP="00AE1681">
      <w:pPr>
        <w:spacing w:after="0"/>
      </w:pPr>
    </w:p>
    <w:p w14:paraId="2CEFD864" w14:textId="77777777" w:rsidR="00AE1681" w:rsidRPr="00935AEF" w:rsidRDefault="00AE1681" w:rsidP="00AE1681">
      <w:pPr>
        <w:spacing w:after="0"/>
      </w:pPr>
      <w:r w:rsidRPr="00935AEF">
        <w:t xml:space="preserve">Garanti praxe: </w:t>
      </w:r>
    </w:p>
    <w:p w14:paraId="084D4135" w14:textId="77777777" w:rsidR="008C777D" w:rsidRPr="00935AEF" w:rsidRDefault="008C777D" w:rsidP="003004BB">
      <w:pPr>
        <w:spacing w:after="0"/>
      </w:pPr>
      <w:r w:rsidRPr="00935AEF">
        <w:t>Mgr. Veronika Najvarová, Ph.D.</w:t>
      </w:r>
      <w:r w:rsidRPr="00935AEF">
        <w:tab/>
      </w:r>
      <w:r w:rsidRPr="00935AEF">
        <w:tab/>
      </w:r>
      <w:r w:rsidR="00296FB7">
        <w:tab/>
      </w:r>
      <w:r w:rsidRPr="00935AEF">
        <w:t>PhDr. Táňa Fikarová,</w:t>
      </w:r>
      <w:r w:rsidR="003004BB" w:rsidRPr="00935AEF">
        <w:t xml:space="preserve"> </w:t>
      </w:r>
      <w:r w:rsidRPr="00935AEF">
        <w:t>Ph.D.</w:t>
      </w:r>
    </w:p>
    <w:p w14:paraId="16CB4FAB" w14:textId="77777777" w:rsidR="008C777D" w:rsidRPr="00935AEF" w:rsidRDefault="008C777D" w:rsidP="003004BB">
      <w:pPr>
        <w:spacing w:after="0"/>
      </w:pPr>
      <w:r w:rsidRPr="00935AEF">
        <w:t>najvarova@ped.muni.cz</w:t>
      </w:r>
      <w:r w:rsidRPr="00935AEF">
        <w:tab/>
      </w:r>
      <w:r w:rsidRPr="00935AEF">
        <w:tab/>
      </w:r>
      <w:r w:rsidRPr="00935AEF">
        <w:tab/>
      </w:r>
      <w:r w:rsidR="00296FB7">
        <w:tab/>
      </w:r>
      <w:r w:rsidRPr="00935AEF">
        <w:t>fikarova@ped.muni.cz</w:t>
      </w:r>
    </w:p>
    <w:p w14:paraId="10BC1C8E" w14:textId="77777777" w:rsidR="00090003" w:rsidRPr="00935AEF" w:rsidRDefault="008C777D" w:rsidP="003004BB">
      <w:pPr>
        <w:spacing w:after="0"/>
      </w:pPr>
      <w:r w:rsidRPr="00935AEF">
        <w:t>tel.: 549493974</w:t>
      </w:r>
      <w:r w:rsidRPr="00935AEF">
        <w:tab/>
      </w:r>
      <w:r w:rsidRPr="00935AEF">
        <w:tab/>
      </w:r>
      <w:r w:rsidRPr="00935AEF">
        <w:tab/>
      </w:r>
      <w:r w:rsidRPr="00935AEF">
        <w:tab/>
      </w:r>
      <w:r w:rsidR="00935AEF">
        <w:tab/>
      </w:r>
      <w:r w:rsidR="00296FB7">
        <w:tab/>
      </w:r>
      <w:r w:rsidRPr="00935AEF">
        <w:t>tel.: 549494729</w:t>
      </w:r>
    </w:p>
    <w:sectPr w:rsidR="00090003" w:rsidRPr="00935AEF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EE22" w14:textId="77777777" w:rsidR="009E78C5" w:rsidRDefault="009E78C5">
      <w:pPr>
        <w:spacing w:after="0" w:line="240" w:lineRule="auto"/>
      </w:pPr>
      <w:r>
        <w:separator/>
      </w:r>
    </w:p>
  </w:endnote>
  <w:endnote w:type="continuationSeparator" w:id="0">
    <w:p w14:paraId="01E8C904" w14:textId="77777777" w:rsidR="009E78C5" w:rsidRDefault="009E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6C1E" w14:textId="77777777" w:rsidR="0047033C" w:rsidRDefault="00470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D0A1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96FB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96FB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61E6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1223460" wp14:editId="7840402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7FEB6F38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616C02B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1D6D8CF" w14:textId="750C2C8A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47033C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1A4856F7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43D0C6F" w14:textId="70E20D5D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96FB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7033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A9D3" w14:textId="77777777" w:rsidR="009E78C5" w:rsidRDefault="009E78C5">
      <w:pPr>
        <w:spacing w:after="0" w:line="240" w:lineRule="auto"/>
      </w:pPr>
      <w:r>
        <w:separator/>
      </w:r>
    </w:p>
  </w:footnote>
  <w:footnote w:type="continuationSeparator" w:id="0">
    <w:p w14:paraId="4974E4B9" w14:textId="77777777" w:rsidR="009E78C5" w:rsidRDefault="009E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ADA9" w14:textId="77777777" w:rsidR="0047033C" w:rsidRDefault="00470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C56F" w14:textId="77777777" w:rsidR="0047033C" w:rsidRDefault="004703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FE4A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00078C7F" wp14:editId="3CA59E5B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B8E812" wp14:editId="28ABC7F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42484">
    <w:abstractNumId w:val="2"/>
  </w:num>
  <w:num w:numId="2" w16cid:durableId="1868059900">
    <w:abstractNumId w:val="1"/>
  </w:num>
  <w:num w:numId="3" w16cid:durableId="149691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6186"/>
    <w:rsid w:val="001A7E64"/>
    <w:rsid w:val="001B7010"/>
    <w:rsid w:val="00211F80"/>
    <w:rsid w:val="00221B36"/>
    <w:rsid w:val="00227BC5"/>
    <w:rsid w:val="00231021"/>
    <w:rsid w:val="00247E5F"/>
    <w:rsid w:val="00260904"/>
    <w:rsid w:val="002879AE"/>
    <w:rsid w:val="00296FB7"/>
    <w:rsid w:val="002A469F"/>
    <w:rsid w:val="002A52F4"/>
    <w:rsid w:val="002B6D09"/>
    <w:rsid w:val="002C0A32"/>
    <w:rsid w:val="002C33A9"/>
    <w:rsid w:val="002C6704"/>
    <w:rsid w:val="002D4222"/>
    <w:rsid w:val="002D69EE"/>
    <w:rsid w:val="002E764E"/>
    <w:rsid w:val="003004BB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33C"/>
    <w:rsid w:val="00490F37"/>
    <w:rsid w:val="004B5E58"/>
    <w:rsid w:val="004D09D6"/>
    <w:rsid w:val="004D7F60"/>
    <w:rsid w:val="004E547E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56435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83D88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777D"/>
    <w:rsid w:val="008D5246"/>
    <w:rsid w:val="009205A1"/>
    <w:rsid w:val="00927D65"/>
    <w:rsid w:val="0093108E"/>
    <w:rsid w:val="00935080"/>
    <w:rsid w:val="00935AEF"/>
    <w:rsid w:val="009645A8"/>
    <w:rsid w:val="009929DF"/>
    <w:rsid w:val="00993F65"/>
    <w:rsid w:val="009A05B9"/>
    <w:rsid w:val="009C6F5C"/>
    <w:rsid w:val="009E78C5"/>
    <w:rsid w:val="009F27E4"/>
    <w:rsid w:val="00A02235"/>
    <w:rsid w:val="00A27490"/>
    <w:rsid w:val="00A371DC"/>
    <w:rsid w:val="00A63644"/>
    <w:rsid w:val="00A71A6E"/>
    <w:rsid w:val="00AB189B"/>
    <w:rsid w:val="00AB451F"/>
    <w:rsid w:val="00AC2D36"/>
    <w:rsid w:val="00AC6B6B"/>
    <w:rsid w:val="00AD4F8E"/>
    <w:rsid w:val="00AE1681"/>
    <w:rsid w:val="00AE49A6"/>
    <w:rsid w:val="00B43F1E"/>
    <w:rsid w:val="00B44F80"/>
    <w:rsid w:val="00B904AA"/>
    <w:rsid w:val="00BA48C0"/>
    <w:rsid w:val="00BB3E9F"/>
    <w:rsid w:val="00BC1CE3"/>
    <w:rsid w:val="00C06373"/>
    <w:rsid w:val="00C20847"/>
    <w:rsid w:val="00C3745F"/>
    <w:rsid w:val="00C44C72"/>
    <w:rsid w:val="00C738BA"/>
    <w:rsid w:val="00C8422B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5253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411C8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Zkladntextodsazen1">
    <w:name w:val="Základní text odsazený1"/>
    <w:basedOn w:val="Normln"/>
    <w:rsid w:val="00AE1681"/>
    <w:pPr>
      <w:autoSpaceDE w:val="0"/>
      <w:autoSpaceDN w:val="0"/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21B-68D1-40C4-BDD9-17E6136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4</cp:revision>
  <cp:lastPrinted>2018-09-12T18:45:00Z</cp:lastPrinted>
  <dcterms:created xsi:type="dcterms:W3CDTF">2020-06-20T18:40:00Z</dcterms:created>
  <dcterms:modified xsi:type="dcterms:W3CDTF">2024-09-22T17:58:00Z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